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9B" w:rsidRDefault="007B0D9B" w:rsidP="00113595">
      <w:pPr>
        <w:spacing w:after="0" w:line="288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TRƯỜNG THPT CHUYÊN LƯƠNG VĂN TỤY</w:t>
      </w:r>
    </w:p>
    <w:p w:rsidR="007B0D9B" w:rsidRPr="00A245A7" w:rsidRDefault="007B0D9B" w:rsidP="00A245A7">
      <w:pPr>
        <w:spacing w:after="0" w:line="288" w:lineRule="auto"/>
        <w:jc w:val="center"/>
        <w:rPr>
          <w:b/>
          <w:bCs/>
          <w:sz w:val="30"/>
          <w:szCs w:val="30"/>
        </w:rPr>
      </w:pPr>
      <w:r w:rsidRPr="00A245A7">
        <w:rPr>
          <w:b/>
          <w:bCs/>
          <w:sz w:val="30"/>
          <w:szCs w:val="30"/>
        </w:rPr>
        <w:t xml:space="preserve">BÁO CÁO </w:t>
      </w:r>
      <w:r>
        <w:rPr>
          <w:b/>
          <w:bCs/>
          <w:sz w:val="30"/>
          <w:szCs w:val="30"/>
        </w:rPr>
        <w:t xml:space="preserve">CÔNG TÁC </w:t>
      </w:r>
      <w:r w:rsidRPr="00A245A7">
        <w:rPr>
          <w:b/>
          <w:bCs/>
          <w:sz w:val="30"/>
          <w:szCs w:val="30"/>
        </w:rPr>
        <w:t>CHỦ NHIỆM</w:t>
      </w:r>
    </w:p>
    <w:p w:rsidR="007B0D9B" w:rsidRPr="00A245A7" w:rsidRDefault="007B0D9B" w:rsidP="00A245A7">
      <w:pPr>
        <w:spacing w:after="0" w:line="288" w:lineRule="auto"/>
        <w:jc w:val="center"/>
        <w:rPr>
          <w:i/>
          <w:iCs/>
          <w:sz w:val="26"/>
          <w:szCs w:val="26"/>
        </w:rPr>
      </w:pPr>
      <w:r w:rsidRPr="00A245A7">
        <w:rPr>
          <w:i/>
          <w:iCs/>
          <w:sz w:val="26"/>
          <w:szCs w:val="26"/>
        </w:rPr>
        <w:t xml:space="preserve">Tuần ……: từ ngày </w:t>
      </w:r>
      <w:r w:rsidRPr="00A245A7">
        <w:rPr>
          <w:sz w:val="26"/>
          <w:szCs w:val="26"/>
        </w:rPr>
        <w:t>……/……/………</w:t>
      </w:r>
      <w:r w:rsidRPr="00A245A7">
        <w:rPr>
          <w:i/>
          <w:iCs/>
          <w:sz w:val="26"/>
          <w:szCs w:val="26"/>
        </w:rPr>
        <w:t xml:space="preserve"> đến ngày</w:t>
      </w:r>
      <w:r>
        <w:rPr>
          <w:i/>
          <w:iCs/>
          <w:sz w:val="26"/>
          <w:szCs w:val="26"/>
        </w:rPr>
        <w:t>:</w:t>
      </w:r>
      <w:r w:rsidRPr="00A245A7">
        <w:rPr>
          <w:i/>
          <w:iCs/>
          <w:sz w:val="26"/>
          <w:szCs w:val="26"/>
        </w:rPr>
        <w:t xml:space="preserve"> </w:t>
      </w:r>
      <w:r w:rsidRPr="00A245A7">
        <w:rPr>
          <w:sz w:val="26"/>
          <w:szCs w:val="26"/>
        </w:rPr>
        <w:t>……/……/………</w:t>
      </w:r>
    </w:p>
    <w:p w:rsidR="007B0D9B" w:rsidRPr="00A245A7" w:rsidRDefault="007B0D9B" w:rsidP="00A245A7">
      <w:pPr>
        <w:spacing w:after="0" w:line="288" w:lineRule="auto"/>
        <w:rPr>
          <w:b/>
          <w:bCs/>
          <w:sz w:val="26"/>
          <w:szCs w:val="26"/>
        </w:rPr>
      </w:pPr>
    </w:p>
    <w:p w:rsidR="007B0D9B" w:rsidRDefault="007B0D9B" w:rsidP="004C082E">
      <w:pPr>
        <w:spacing w:after="0" w:line="288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A245A7">
        <w:rPr>
          <w:b/>
          <w:bCs/>
          <w:sz w:val="26"/>
          <w:szCs w:val="26"/>
        </w:rPr>
        <w:t>Họ tên GVCN: ……………………………………..</w:t>
      </w:r>
      <w:r w:rsidRPr="00A245A7">
        <w:rPr>
          <w:b/>
          <w:bCs/>
          <w:sz w:val="26"/>
          <w:szCs w:val="26"/>
        </w:rPr>
        <w:tab/>
        <w:t>Lớp: ……….</w:t>
      </w:r>
    </w:p>
    <w:p w:rsidR="007B0D9B" w:rsidRPr="00CA678B" w:rsidRDefault="007B0D9B" w:rsidP="00CA678B">
      <w:pPr>
        <w:spacing w:after="0" w:line="288" w:lineRule="auto"/>
        <w:ind w:firstLine="284"/>
        <w:jc w:val="both"/>
        <w:rPr>
          <w:sz w:val="26"/>
          <w:szCs w:val="26"/>
        </w:rPr>
      </w:pPr>
      <w:r w:rsidRPr="00CA678B">
        <w:rPr>
          <w:sz w:val="26"/>
          <w:szCs w:val="26"/>
        </w:rPr>
        <w:t xml:space="preserve">* </w:t>
      </w:r>
      <w:r w:rsidRPr="00CA678B">
        <w:rPr>
          <w:i/>
          <w:iCs/>
          <w:sz w:val="26"/>
          <w:szCs w:val="26"/>
        </w:rPr>
        <w:t>Số buổi lên lớp giờ chủ nhiệm</w:t>
      </w:r>
      <w:r>
        <w:rPr>
          <w:i/>
          <w:iCs/>
          <w:sz w:val="26"/>
          <w:szCs w:val="26"/>
        </w:rPr>
        <w:t xml:space="preserve"> trong tuần</w:t>
      </w:r>
      <w:r w:rsidRPr="00CA678B">
        <w:rPr>
          <w:i/>
          <w:iCs/>
          <w:sz w:val="26"/>
          <w:szCs w:val="26"/>
        </w:rPr>
        <w:t>:……………</w:t>
      </w:r>
    </w:p>
    <w:tbl>
      <w:tblPr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9"/>
        <w:gridCol w:w="1009"/>
        <w:gridCol w:w="1134"/>
        <w:gridCol w:w="1134"/>
        <w:gridCol w:w="1134"/>
        <w:gridCol w:w="1134"/>
        <w:gridCol w:w="992"/>
      </w:tblGrid>
      <w:tr w:rsidR="007B0D9B" w:rsidRPr="00505FB5" w:rsidTr="00CA678B">
        <w:trPr>
          <w:jc w:val="center"/>
        </w:trPr>
        <w:tc>
          <w:tcPr>
            <w:tcW w:w="1259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</w:t>
            </w:r>
          </w:p>
        </w:tc>
        <w:tc>
          <w:tcPr>
            <w:tcW w:w="1009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7</w:t>
            </w:r>
          </w:p>
        </w:tc>
        <w:tc>
          <w:tcPr>
            <w:tcW w:w="1134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2</w:t>
            </w:r>
          </w:p>
        </w:tc>
        <w:tc>
          <w:tcPr>
            <w:tcW w:w="1134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3</w:t>
            </w:r>
          </w:p>
        </w:tc>
        <w:tc>
          <w:tcPr>
            <w:tcW w:w="1134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4</w:t>
            </w:r>
          </w:p>
        </w:tc>
        <w:tc>
          <w:tcPr>
            <w:tcW w:w="1134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5</w:t>
            </w:r>
          </w:p>
        </w:tc>
        <w:tc>
          <w:tcPr>
            <w:tcW w:w="992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Thứ 6</w:t>
            </w:r>
          </w:p>
        </w:tc>
      </w:tr>
      <w:tr w:rsidR="007B0D9B" w:rsidRPr="00505FB5" w:rsidTr="00CA678B">
        <w:trPr>
          <w:jc w:val="center"/>
        </w:trPr>
        <w:tc>
          <w:tcPr>
            <w:tcW w:w="1259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Lên lớp (X)</w:t>
            </w:r>
          </w:p>
        </w:tc>
        <w:tc>
          <w:tcPr>
            <w:tcW w:w="1009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B0D9B" w:rsidRPr="00505FB5" w:rsidRDefault="007B0D9B" w:rsidP="005568E4">
            <w:pPr>
              <w:pStyle w:val="ListParagraph"/>
              <w:spacing w:after="0" w:line="288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7B0D9B" w:rsidRPr="00A245A7" w:rsidRDefault="007B0D9B" w:rsidP="00A245A7">
      <w:pPr>
        <w:spacing w:after="0"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A245A7">
        <w:rPr>
          <w:b/>
          <w:bCs/>
          <w:sz w:val="26"/>
          <w:szCs w:val="26"/>
        </w:rPr>
        <w:t>. Kết quả</w:t>
      </w:r>
      <w:r>
        <w:rPr>
          <w:b/>
          <w:bCs/>
          <w:sz w:val="26"/>
          <w:szCs w:val="26"/>
        </w:rPr>
        <w:t xml:space="preserve"> học tập:</w:t>
      </w:r>
    </w:p>
    <w:p w:rsidR="007B0D9B" w:rsidRPr="00A245A7" w:rsidRDefault="007B0D9B" w:rsidP="00A245A7">
      <w:pPr>
        <w:spacing w:after="0" w:line="288" w:lineRule="auto"/>
        <w:ind w:firstLine="284"/>
        <w:jc w:val="both"/>
        <w:rPr>
          <w:sz w:val="26"/>
          <w:szCs w:val="26"/>
        </w:rPr>
      </w:pPr>
      <w:r w:rsidRPr="00A245A7">
        <w:rPr>
          <w:sz w:val="26"/>
          <w:szCs w:val="26"/>
        </w:rPr>
        <w:t xml:space="preserve">* </w:t>
      </w:r>
      <w:r w:rsidRPr="00A245A7">
        <w:rPr>
          <w:b/>
          <w:bCs/>
          <w:i/>
          <w:iCs/>
          <w:sz w:val="26"/>
          <w:szCs w:val="26"/>
        </w:rPr>
        <w:t>Tổng số giờ học</w:t>
      </w:r>
      <w:r>
        <w:rPr>
          <w:b/>
          <w:bCs/>
          <w:i/>
          <w:iCs/>
          <w:sz w:val="26"/>
          <w:szCs w:val="26"/>
        </w:rPr>
        <w:t xml:space="preserve"> chính khóa</w:t>
      </w:r>
      <w:r w:rsidRPr="00A245A7">
        <w:rPr>
          <w:b/>
          <w:bCs/>
          <w:i/>
          <w:iCs/>
          <w:sz w:val="26"/>
          <w:szCs w:val="26"/>
        </w:rPr>
        <w:t>:</w:t>
      </w:r>
      <w:r w:rsidRPr="00A245A7">
        <w:rPr>
          <w:sz w:val="26"/>
          <w:szCs w:val="26"/>
        </w:rPr>
        <w:t xml:space="preserve"> …</w:t>
      </w:r>
      <w:r>
        <w:rPr>
          <w:sz w:val="26"/>
          <w:szCs w:val="26"/>
        </w:rPr>
        <w:t>..</w:t>
      </w:r>
      <w:r w:rsidRPr="00A245A7">
        <w:rPr>
          <w:sz w:val="26"/>
          <w:szCs w:val="26"/>
        </w:rPr>
        <w:t xml:space="preserve"> ;</w:t>
      </w:r>
      <w:r>
        <w:rPr>
          <w:sz w:val="26"/>
          <w:szCs w:val="26"/>
        </w:rPr>
        <w:t xml:space="preserve">Xếp loại </w:t>
      </w:r>
      <w:r w:rsidRPr="00A245A7">
        <w:rPr>
          <w:sz w:val="26"/>
          <w:szCs w:val="26"/>
        </w:rPr>
        <w:t>Tố</w:t>
      </w:r>
      <w:r>
        <w:rPr>
          <w:sz w:val="26"/>
          <w:szCs w:val="26"/>
        </w:rPr>
        <w:t>t: ……; Khá: ……; TB</w:t>
      </w:r>
      <w:r w:rsidRPr="00A245A7">
        <w:rPr>
          <w:sz w:val="26"/>
          <w:szCs w:val="26"/>
        </w:rPr>
        <w:t>: ……; Yếu: ……;</w:t>
      </w:r>
    </w:p>
    <w:p w:rsidR="007B0D9B" w:rsidRDefault="007B0D9B" w:rsidP="00A245A7">
      <w:pPr>
        <w:spacing w:after="0" w:line="288" w:lineRule="auto"/>
        <w:ind w:left="567" w:hanging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245A7">
        <w:rPr>
          <w:sz w:val="26"/>
          <w:szCs w:val="26"/>
        </w:rPr>
        <w:t>Số tiết trống: …..thuộc môn…………………</w:t>
      </w:r>
      <w:r>
        <w:rPr>
          <w:sz w:val="26"/>
          <w:szCs w:val="26"/>
        </w:rPr>
        <w:t>…………………………………………</w:t>
      </w:r>
    </w:p>
    <w:p w:rsidR="007B0D9B" w:rsidRDefault="007B0D9B" w:rsidP="004C082E">
      <w:pPr>
        <w:spacing w:after="0" w:line="288" w:lineRule="auto"/>
        <w:jc w:val="both"/>
        <w:rPr>
          <w:sz w:val="26"/>
          <w:szCs w:val="26"/>
        </w:rPr>
      </w:pPr>
      <w:r w:rsidRPr="00551A4A">
        <w:rPr>
          <w:b/>
          <w:bCs/>
          <w:sz w:val="26"/>
          <w:szCs w:val="26"/>
        </w:rPr>
        <w:t xml:space="preserve">    *  Số tiết học chiều đã thực hiện:</w:t>
      </w:r>
      <w:r>
        <w:rPr>
          <w:sz w:val="26"/>
          <w:szCs w:val="26"/>
        </w:rPr>
        <w:t xml:space="preserve"> ……; trong đó học thêm:…….; BD HSG:…….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4"/>
        <w:gridCol w:w="1457"/>
        <w:gridCol w:w="1615"/>
        <w:gridCol w:w="1615"/>
        <w:gridCol w:w="1525"/>
        <w:gridCol w:w="1601"/>
      </w:tblGrid>
      <w:tr w:rsidR="007B0D9B" w:rsidRPr="00505FB5" w:rsidTr="00113595">
        <w:trPr>
          <w:jc w:val="center"/>
        </w:trPr>
        <w:tc>
          <w:tcPr>
            <w:tcW w:w="1334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Môn</w:t>
            </w:r>
          </w:p>
        </w:tc>
        <w:tc>
          <w:tcPr>
            <w:tcW w:w="1457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BD HSG</w:t>
            </w:r>
          </w:p>
        </w:tc>
        <w:tc>
          <w:tcPr>
            <w:tcW w:w="1615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01" w:type="dxa"/>
          </w:tcPr>
          <w:p w:rsidR="007B0D9B" w:rsidRPr="00505FB5" w:rsidRDefault="007B0D9B" w:rsidP="005568E4">
            <w:pPr>
              <w:spacing w:after="0" w:line="288" w:lineRule="auto"/>
              <w:jc w:val="center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334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Số tiết</w:t>
            </w:r>
          </w:p>
        </w:tc>
        <w:tc>
          <w:tcPr>
            <w:tcW w:w="1457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25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601" w:type="dxa"/>
          </w:tcPr>
          <w:p w:rsidR="007B0D9B" w:rsidRPr="00505FB5" w:rsidRDefault="007B0D9B" w:rsidP="005568E4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7B0D9B" w:rsidRDefault="007B0D9B" w:rsidP="00A245A7">
      <w:pPr>
        <w:spacing w:after="0"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A245A7">
        <w:rPr>
          <w:b/>
          <w:bCs/>
          <w:sz w:val="26"/>
          <w:szCs w:val="26"/>
        </w:rPr>
        <w:t>. Kết quả thực hiện nề nếp:</w:t>
      </w:r>
    </w:p>
    <w:p w:rsidR="007B0D9B" w:rsidRDefault="007B0D9B" w:rsidP="00CA678B">
      <w:pPr>
        <w:spacing w:after="0" w:line="288" w:lineRule="auto"/>
        <w:ind w:firstLine="284"/>
        <w:jc w:val="both"/>
        <w:rPr>
          <w:b/>
          <w:bCs/>
          <w:i/>
          <w:iCs/>
          <w:sz w:val="26"/>
          <w:szCs w:val="26"/>
        </w:rPr>
      </w:pPr>
      <w:r w:rsidRPr="00A245A7">
        <w:rPr>
          <w:sz w:val="26"/>
          <w:szCs w:val="26"/>
        </w:rPr>
        <w:t xml:space="preserve">* </w:t>
      </w:r>
      <w:r w:rsidRPr="00A245A7">
        <w:rPr>
          <w:b/>
          <w:bCs/>
          <w:i/>
          <w:iCs/>
          <w:sz w:val="26"/>
          <w:szCs w:val="26"/>
        </w:rPr>
        <w:t>Số lượt học sinh nghỉ học trong tuần</w:t>
      </w:r>
      <w:r>
        <w:rPr>
          <w:b/>
          <w:bCs/>
          <w:i/>
          <w:iCs/>
          <w:sz w:val="26"/>
          <w:szCs w:val="26"/>
        </w:rPr>
        <w:t xml:space="preserve"> (cả sáng, chiều):………số nghỉ có phép:..…….</w:t>
      </w:r>
    </w:p>
    <w:p w:rsidR="007B0D9B" w:rsidRDefault="007B0D9B" w:rsidP="00113595">
      <w:pPr>
        <w:spacing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Danh sách học sinh nghỉ học không phép trong tuần:</w:t>
      </w:r>
    </w:p>
    <w:p w:rsidR="007B0D9B" w:rsidRDefault="007B0D9B" w:rsidP="00CA678B">
      <w:pPr>
        <w:spacing w:after="0" w:line="288" w:lineRule="auto"/>
        <w:ind w:firstLine="720"/>
        <w:jc w:val="both"/>
        <w:rPr>
          <w:sz w:val="26"/>
          <w:szCs w:val="26"/>
        </w:rPr>
      </w:pPr>
    </w:p>
    <w:p w:rsidR="007B0D9B" w:rsidRDefault="007B0D9B" w:rsidP="00CA678B">
      <w:pPr>
        <w:spacing w:after="0" w:line="288" w:lineRule="auto"/>
        <w:ind w:firstLine="720"/>
        <w:jc w:val="both"/>
        <w:rPr>
          <w:sz w:val="26"/>
          <w:szCs w:val="26"/>
        </w:rPr>
      </w:pPr>
    </w:p>
    <w:p w:rsidR="007B0D9B" w:rsidRPr="00A245A7" w:rsidRDefault="007B0D9B" w:rsidP="00CA678B">
      <w:pPr>
        <w:spacing w:after="0" w:line="288" w:lineRule="auto"/>
        <w:ind w:firstLine="720"/>
        <w:jc w:val="both"/>
        <w:rPr>
          <w:sz w:val="26"/>
          <w:szCs w:val="26"/>
        </w:rPr>
      </w:pPr>
    </w:p>
    <w:p w:rsidR="007B0D9B" w:rsidRPr="00113595" w:rsidRDefault="007B0D9B" w:rsidP="00CA678B">
      <w:pPr>
        <w:spacing w:after="0" w:line="288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13595">
        <w:rPr>
          <w:b/>
          <w:bCs/>
          <w:sz w:val="26"/>
          <w:szCs w:val="26"/>
        </w:rPr>
        <w:t>* Danh sách học sinh vi phạm nội quy trong tuần:</w:t>
      </w:r>
    </w:p>
    <w:tbl>
      <w:tblPr>
        <w:tblW w:w="9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5"/>
        <w:gridCol w:w="2880"/>
        <w:gridCol w:w="5199"/>
      </w:tblGrid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505FB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505FB5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505FB5">
              <w:rPr>
                <w:b/>
                <w:bCs/>
                <w:sz w:val="26"/>
                <w:szCs w:val="26"/>
              </w:rPr>
              <w:t>Lỗi vi phạm</w:t>
            </w: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7B0D9B" w:rsidRPr="00505FB5" w:rsidTr="00113595">
        <w:trPr>
          <w:jc w:val="center"/>
        </w:trPr>
        <w:tc>
          <w:tcPr>
            <w:tcW w:w="1065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199" w:type="dxa"/>
          </w:tcPr>
          <w:p w:rsidR="007B0D9B" w:rsidRPr="00505FB5" w:rsidRDefault="007B0D9B" w:rsidP="00505FB5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7B0D9B" w:rsidRPr="00A245A7" w:rsidRDefault="007B0D9B" w:rsidP="00A245A7">
      <w:pPr>
        <w:spacing w:after="0" w:line="288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A245A7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Các hoạt động hoặc sự việc đặc biệt khác của lớp:</w:t>
      </w:r>
    </w:p>
    <w:p w:rsidR="007B0D9B" w:rsidRPr="00A245A7" w:rsidRDefault="007B0D9B" w:rsidP="00A245A7">
      <w:pPr>
        <w:spacing w:after="0" w:line="288" w:lineRule="auto"/>
        <w:ind w:firstLine="720"/>
        <w:jc w:val="both"/>
        <w:rPr>
          <w:sz w:val="26"/>
          <w:szCs w:val="26"/>
        </w:rPr>
      </w:pPr>
      <w:r w:rsidRPr="00A245A7"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>.</w:t>
      </w:r>
    </w:p>
    <w:p w:rsidR="007B0D9B" w:rsidRDefault="007B0D9B" w:rsidP="00A245A7">
      <w:pPr>
        <w:spacing w:after="0"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  <w:r w:rsidRPr="00A245A7">
        <w:rPr>
          <w:sz w:val="26"/>
          <w:szCs w:val="26"/>
        </w:rPr>
        <w:t>……</w:t>
      </w:r>
    </w:p>
    <w:p w:rsidR="007B0D9B" w:rsidRPr="00A245A7" w:rsidRDefault="007B0D9B" w:rsidP="00A245A7">
      <w:pPr>
        <w:spacing w:after="0" w:line="288" w:lineRule="auto"/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…….</w:t>
      </w:r>
      <w:r w:rsidRPr="00A245A7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</w:t>
      </w:r>
    </w:p>
    <w:p w:rsidR="007B0D9B" w:rsidRDefault="007B0D9B" w:rsidP="00A245A7">
      <w:pPr>
        <w:spacing w:after="0"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A245A7">
        <w:rPr>
          <w:b/>
          <w:bCs/>
          <w:sz w:val="26"/>
          <w:szCs w:val="26"/>
        </w:rPr>
        <w:t xml:space="preserve">. Kiến nghị đề xuất: </w:t>
      </w:r>
    </w:p>
    <w:p w:rsidR="007B0D9B" w:rsidRDefault="007B0D9B" w:rsidP="00A245A7">
      <w:pPr>
        <w:spacing w:after="0" w:line="288" w:lineRule="auto"/>
        <w:jc w:val="both"/>
        <w:rPr>
          <w:sz w:val="26"/>
          <w:szCs w:val="26"/>
        </w:rPr>
      </w:pPr>
      <w:r w:rsidRPr="00113595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0D9B" w:rsidRDefault="007B0D9B" w:rsidP="00A245A7">
      <w:pPr>
        <w:spacing w:after="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</w:t>
      </w:r>
    </w:p>
    <w:p w:rsidR="007B0D9B" w:rsidRPr="004C082E" w:rsidRDefault="007B0D9B" w:rsidP="004C082E">
      <w:pPr>
        <w:spacing w:after="0" w:line="288" w:lineRule="auto"/>
        <w:jc w:val="right"/>
        <w:rPr>
          <w:b/>
          <w:bCs/>
          <w:sz w:val="26"/>
          <w:szCs w:val="26"/>
        </w:rPr>
      </w:pPr>
      <w:r w:rsidRPr="004C082E">
        <w:rPr>
          <w:b/>
          <w:bCs/>
          <w:sz w:val="26"/>
          <w:szCs w:val="26"/>
        </w:rPr>
        <w:t>GIÁO VIÊN CHỦ NHIỆM</w:t>
      </w:r>
    </w:p>
    <w:sectPr w:rsidR="007B0D9B" w:rsidRPr="004C082E" w:rsidSect="00113595">
      <w:pgSz w:w="12240" w:h="15840"/>
      <w:pgMar w:top="432" w:right="850" w:bottom="432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D1526"/>
    <w:multiLevelType w:val="hybridMultilevel"/>
    <w:tmpl w:val="53542BD6"/>
    <w:lvl w:ilvl="0" w:tplc="1FFA3E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780"/>
    <w:rsid w:val="000B3899"/>
    <w:rsid w:val="00113595"/>
    <w:rsid w:val="001527D3"/>
    <w:rsid w:val="001B68BF"/>
    <w:rsid w:val="002C544B"/>
    <w:rsid w:val="003025A1"/>
    <w:rsid w:val="003D0BB5"/>
    <w:rsid w:val="00401317"/>
    <w:rsid w:val="004152F9"/>
    <w:rsid w:val="004C082E"/>
    <w:rsid w:val="004C511B"/>
    <w:rsid w:val="00505FB5"/>
    <w:rsid w:val="00551A4A"/>
    <w:rsid w:val="005568E4"/>
    <w:rsid w:val="005E1429"/>
    <w:rsid w:val="006603AA"/>
    <w:rsid w:val="006B35CF"/>
    <w:rsid w:val="007A31D4"/>
    <w:rsid w:val="007B0D9B"/>
    <w:rsid w:val="00953BB0"/>
    <w:rsid w:val="009746E2"/>
    <w:rsid w:val="00A245A7"/>
    <w:rsid w:val="00A93A5F"/>
    <w:rsid w:val="00CA678B"/>
    <w:rsid w:val="00D01780"/>
    <w:rsid w:val="00D65B44"/>
    <w:rsid w:val="00E8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E2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17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17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169</Words>
  <Characters>969</Characters>
  <Application>Microsoft Office Outlook</Application>
  <DocSecurity>0</DocSecurity>
  <Lines>0</Lines>
  <Paragraphs>0</Paragraphs>
  <ScaleCrop>false</ScaleCrop>
  <Company>Tell 0986493668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CHUYÊN LƯƠNG VĂN TỤY</dc:title>
  <dc:subject/>
  <dc:creator>Pham Minh Chau</dc:creator>
  <cp:keywords/>
  <dc:description/>
  <cp:lastModifiedBy>Admin</cp:lastModifiedBy>
  <cp:revision>5</cp:revision>
  <cp:lastPrinted>2016-05-06T18:16:00Z</cp:lastPrinted>
  <dcterms:created xsi:type="dcterms:W3CDTF">2016-05-06T18:12:00Z</dcterms:created>
  <dcterms:modified xsi:type="dcterms:W3CDTF">2016-05-06T18:34:00Z</dcterms:modified>
</cp:coreProperties>
</file>